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F3" w:rsidRPr="00BE64A5" w:rsidRDefault="009618F3" w:rsidP="00BE64A5">
      <w:pPr>
        <w:autoSpaceDE w:val="0"/>
        <w:autoSpaceDN w:val="0"/>
        <w:adjustRightInd w:val="0"/>
        <w:rPr>
          <w:rFonts w:ascii="Baskerville Old Face" w:hAnsi="Baskerville Old Face"/>
          <w:b/>
          <w:caps/>
          <w:color w:val="17365D"/>
          <w:spacing w:val="20"/>
          <w:sz w:val="36"/>
          <w:szCs w:val="36"/>
        </w:rPr>
      </w:pPr>
    </w:p>
    <w:p w:rsidR="002E2A95" w:rsidRDefault="002E2A95" w:rsidP="00136793">
      <w:pPr>
        <w:tabs>
          <w:tab w:val="left" w:pos="3654"/>
        </w:tabs>
        <w:suppressAutoHyphens/>
        <w:jc w:val="right"/>
        <w:rPr>
          <w:b/>
          <w:sz w:val="32"/>
          <w:szCs w:val="32"/>
          <w:lang w:eastAsia="zh-CN"/>
        </w:rPr>
      </w:pPr>
    </w:p>
    <w:p w:rsidR="007A4F74" w:rsidRDefault="007A4F74" w:rsidP="007435E4">
      <w:pPr>
        <w:ind w:left="360" w:right="-1"/>
        <w:jc w:val="right"/>
        <w:rPr>
          <w:b/>
          <w:color w:val="000000"/>
          <w:sz w:val="28"/>
          <w:szCs w:val="28"/>
        </w:rPr>
      </w:pPr>
    </w:p>
    <w:p w:rsidR="007A4F74" w:rsidRDefault="007A4F74" w:rsidP="007435E4">
      <w:pPr>
        <w:ind w:left="360" w:right="-1"/>
        <w:jc w:val="right"/>
        <w:rPr>
          <w:b/>
          <w:color w:val="000000"/>
          <w:sz w:val="28"/>
          <w:szCs w:val="28"/>
        </w:rPr>
      </w:pPr>
    </w:p>
    <w:p w:rsidR="007A4F74" w:rsidRDefault="007A4F74" w:rsidP="007435E4">
      <w:pPr>
        <w:ind w:left="360" w:right="-1"/>
        <w:jc w:val="right"/>
        <w:rPr>
          <w:b/>
          <w:color w:val="000000"/>
          <w:sz w:val="28"/>
          <w:szCs w:val="28"/>
        </w:rPr>
      </w:pPr>
    </w:p>
    <w:p w:rsidR="0011531A" w:rsidRDefault="0011531A" w:rsidP="007435E4">
      <w:pPr>
        <w:ind w:left="360" w:right="-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 Dirigente Scolastico</w:t>
      </w:r>
    </w:p>
    <w:p w:rsidR="001066D8" w:rsidRDefault="0011531A" w:rsidP="0010542C">
      <w:pPr>
        <w:ind w:left="360" w:right="-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435E4">
        <w:rPr>
          <w:b/>
          <w:color w:val="000000"/>
          <w:sz w:val="28"/>
          <w:szCs w:val="28"/>
        </w:rPr>
        <w:t xml:space="preserve">dell’Istituto Superiore </w:t>
      </w:r>
    </w:p>
    <w:p w:rsidR="007435E4" w:rsidRDefault="0011531A" w:rsidP="0010542C">
      <w:pPr>
        <w:ind w:left="360" w:right="-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Marini-</w:t>
      </w:r>
      <w:r w:rsidR="007435E4">
        <w:rPr>
          <w:b/>
          <w:color w:val="000000"/>
          <w:sz w:val="28"/>
          <w:szCs w:val="28"/>
        </w:rPr>
        <w:t>Gioia</w:t>
      </w:r>
    </w:p>
    <w:p w:rsidR="00B05826" w:rsidRPr="0010542C" w:rsidRDefault="0010542C" w:rsidP="0010542C">
      <w:pPr>
        <w:ind w:left="360" w:right="-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Amalfi</w:t>
      </w:r>
    </w:p>
    <w:p w:rsidR="00E07297" w:rsidRDefault="00E07297" w:rsidP="00B05826">
      <w:pPr>
        <w:tabs>
          <w:tab w:val="left" w:pos="3654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E01BB" w:rsidRDefault="00B05826" w:rsidP="00B05826">
      <w:pPr>
        <w:tabs>
          <w:tab w:val="left" w:pos="3654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05826">
        <w:rPr>
          <w:rFonts w:eastAsia="Calibri"/>
          <w:b/>
          <w:bCs/>
          <w:sz w:val="28"/>
          <w:szCs w:val="28"/>
          <w:lang w:eastAsia="en-US"/>
        </w:rPr>
        <w:t xml:space="preserve">OGGETTO: </w:t>
      </w:r>
      <w:r w:rsidR="001F7396">
        <w:rPr>
          <w:rFonts w:eastAsia="Calibri"/>
          <w:b/>
          <w:bCs/>
          <w:sz w:val="28"/>
          <w:szCs w:val="28"/>
          <w:lang w:eastAsia="en-US"/>
        </w:rPr>
        <w:t>ESAME N° 1 dell’</w:t>
      </w:r>
      <w:r w:rsidR="00FF7CE1">
        <w:rPr>
          <w:rFonts w:eastAsia="Calibri"/>
          <w:b/>
          <w:bCs/>
          <w:sz w:val="28"/>
          <w:szCs w:val="28"/>
          <w:lang w:eastAsia="en-US"/>
        </w:rPr>
        <w:t>ECDL-Base</w:t>
      </w:r>
      <w:r w:rsidR="000E01BB">
        <w:rPr>
          <w:rFonts w:eastAsia="Calibri"/>
          <w:b/>
          <w:bCs/>
          <w:sz w:val="28"/>
          <w:szCs w:val="28"/>
          <w:lang w:eastAsia="en-US"/>
        </w:rPr>
        <w:t xml:space="preserve">       </w:t>
      </w:r>
    </w:p>
    <w:p w:rsidR="006638AE" w:rsidRPr="006638AE" w:rsidRDefault="000E01BB" w:rsidP="004348F3">
      <w:pPr>
        <w:tabs>
          <w:tab w:val="left" w:pos="3654"/>
        </w:tabs>
        <w:jc w:val="both"/>
        <w:rPr>
          <w:lang w:eastAsia="zh-CN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="007E4590">
        <w:rPr>
          <w:rFonts w:eastAsia="Calibri"/>
          <w:b/>
          <w:bCs/>
          <w:sz w:val="28"/>
          <w:szCs w:val="28"/>
          <w:lang w:eastAsia="en-US"/>
        </w:rPr>
        <w:t xml:space="preserve">              </w:t>
      </w:r>
    </w:p>
    <w:p w:rsidR="00E07297" w:rsidRDefault="00F17DB1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Il/la sottoscritto/a_____________________</w:t>
      </w:r>
      <w:r w:rsidR="00FF7CE1">
        <w:rPr>
          <w:sz w:val="28"/>
          <w:szCs w:val="28"/>
          <w:lang w:eastAsia="zh-CN"/>
        </w:rPr>
        <w:t>________________</w:t>
      </w:r>
      <w:r w:rsidR="00517B93">
        <w:rPr>
          <w:sz w:val="28"/>
          <w:szCs w:val="28"/>
          <w:lang w:eastAsia="zh-CN"/>
        </w:rPr>
        <w:t>_________________,</w:t>
      </w:r>
      <w:r w:rsidR="00C40395">
        <w:rPr>
          <w:sz w:val="28"/>
          <w:szCs w:val="28"/>
          <w:lang w:eastAsia="zh-CN"/>
        </w:rPr>
        <w:t xml:space="preserve"> nato/a </w:t>
      </w:r>
      <w:r w:rsidR="00DD65AD">
        <w:rPr>
          <w:sz w:val="28"/>
          <w:szCs w:val="28"/>
          <w:lang w:eastAsia="zh-CN"/>
        </w:rPr>
        <w:t xml:space="preserve">il </w:t>
      </w:r>
      <w:r w:rsidR="00DE3AD1">
        <w:rPr>
          <w:sz w:val="28"/>
          <w:szCs w:val="28"/>
          <w:lang w:eastAsia="zh-CN"/>
        </w:rPr>
        <w:t>__/__/_____</w:t>
      </w:r>
      <w:r w:rsidR="00DD65AD">
        <w:rPr>
          <w:sz w:val="28"/>
          <w:szCs w:val="28"/>
          <w:lang w:eastAsia="zh-CN"/>
        </w:rPr>
        <w:t xml:space="preserve"> </w:t>
      </w:r>
      <w:r w:rsidR="00C40395">
        <w:rPr>
          <w:sz w:val="28"/>
          <w:szCs w:val="28"/>
          <w:lang w:eastAsia="zh-CN"/>
        </w:rPr>
        <w:t xml:space="preserve">a </w:t>
      </w:r>
      <w:r w:rsidR="002478F4">
        <w:rPr>
          <w:sz w:val="28"/>
          <w:szCs w:val="28"/>
          <w:lang w:eastAsia="zh-CN"/>
        </w:rPr>
        <w:t>_______</w:t>
      </w:r>
      <w:r w:rsidR="00587978">
        <w:rPr>
          <w:sz w:val="28"/>
          <w:szCs w:val="28"/>
          <w:lang w:eastAsia="zh-CN"/>
        </w:rPr>
        <w:t>____________</w:t>
      </w:r>
      <w:r w:rsidR="00C40395">
        <w:rPr>
          <w:sz w:val="28"/>
          <w:szCs w:val="28"/>
          <w:lang w:eastAsia="zh-CN"/>
        </w:rPr>
        <w:t>_____</w:t>
      </w:r>
      <w:r w:rsidR="009E4D2B">
        <w:rPr>
          <w:sz w:val="28"/>
          <w:szCs w:val="28"/>
          <w:lang w:eastAsia="zh-CN"/>
        </w:rPr>
        <w:t>____</w:t>
      </w:r>
      <w:r w:rsidR="00C40395">
        <w:rPr>
          <w:sz w:val="28"/>
          <w:szCs w:val="28"/>
          <w:lang w:eastAsia="zh-CN"/>
        </w:rPr>
        <w:t>_________</w:t>
      </w:r>
      <w:r w:rsidR="00587978">
        <w:rPr>
          <w:sz w:val="28"/>
          <w:szCs w:val="28"/>
          <w:lang w:eastAsia="zh-CN"/>
        </w:rPr>
        <w:t xml:space="preserve"> (___________)</w:t>
      </w:r>
    </w:p>
    <w:p w:rsidR="002478F4" w:rsidRPr="001343C3" w:rsidRDefault="002478F4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residente in Via</w:t>
      </w:r>
      <w:r w:rsidR="009E4D2B" w:rsidRPr="001343C3">
        <w:rPr>
          <w:sz w:val="28"/>
          <w:szCs w:val="28"/>
          <w:lang w:eastAsia="zh-CN"/>
        </w:rPr>
        <w:t>/Piazza/…………._</w:t>
      </w:r>
      <w:r w:rsidR="00C40395" w:rsidRPr="001343C3">
        <w:rPr>
          <w:sz w:val="28"/>
          <w:szCs w:val="28"/>
          <w:lang w:eastAsia="zh-CN"/>
        </w:rPr>
        <w:t>_</w:t>
      </w:r>
      <w:r w:rsidRPr="001343C3">
        <w:rPr>
          <w:sz w:val="28"/>
          <w:szCs w:val="28"/>
          <w:lang w:eastAsia="zh-CN"/>
        </w:rPr>
        <w:t>_______</w:t>
      </w:r>
      <w:r w:rsidR="00587978" w:rsidRPr="001343C3">
        <w:rPr>
          <w:sz w:val="28"/>
          <w:szCs w:val="28"/>
          <w:lang w:eastAsia="zh-CN"/>
        </w:rPr>
        <w:t>_</w:t>
      </w:r>
      <w:r w:rsidR="00C40395" w:rsidRPr="001343C3">
        <w:rPr>
          <w:sz w:val="28"/>
          <w:szCs w:val="28"/>
          <w:lang w:eastAsia="zh-CN"/>
        </w:rPr>
        <w:t>_______________________________</w:t>
      </w:r>
    </w:p>
    <w:p w:rsidR="002478F4" w:rsidRPr="001343C3" w:rsidRDefault="002478F4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  <w:r w:rsidRPr="001343C3">
        <w:rPr>
          <w:sz w:val="28"/>
          <w:szCs w:val="28"/>
          <w:lang w:eastAsia="zh-CN"/>
        </w:rPr>
        <w:t>di ___________________________ (_________________), CAP ______________,</w:t>
      </w:r>
    </w:p>
    <w:p w:rsidR="000E074F" w:rsidRPr="001343C3" w:rsidRDefault="004D3788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  <w:r w:rsidRPr="001343C3">
        <w:rPr>
          <w:sz w:val="28"/>
          <w:szCs w:val="28"/>
          <w:lang w:eastAsia="zh-CN"/>
        </w:rPr>
        <w:t xml:space="preserve">tel. __________________________ </w:t>
      </w:r>
      <w:r w:rsidR="00752D79" w:rsidRPr="001343C3">
        <w:rPr>
          <w:sz w:val="28"/>
          <w:szCs w:val="28"/>
          <w:lang w:eastAsia="zh-CN"/>
        </w:rPr>
        <w:t>em</w:t>
      </w:r>
      <w:r w:rsidRPr="001343C3">
        <w:rPr>
          <w:sz w:val="28"/>
          <w:szCs w:val="28"/>
          <w:lang w:eastAsia="zh-CN"/>
        </w:rPr>
        <w:t>ail _________________________________,</w:t>
      </w:r>
    </w:p>
    <w:p w:rsidR="002478F4" w:rsidRPr="001343C3" w:rsidRDefault="002478F4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2478F4" w:rsidRPr="001343C3" w:rsidRDefault="002478F4" w:rsidP="002478F4">
      <w:pPr>
        <w:tabs>
          <w:tab w:val="left" w:pos="3654"/>
        </w:tabs>
        <w:ind w:firstLine="3"/>
        <w:jc w:val="center"/>
        <w:rPr>
          <w:sz w:val="28"/>
          <w:szCs w:val="28"/>
          <w:lang w:eastAsia="zh-CN"/>
        </w:rPr>
      </w:pPr>
      <w:r w:rsidRPr="001343C3">
        <w:rPr>
          <w:sz w:val="28"/>
          <w:szCs w:val="28"/>
          <w:lang w:eastAsia="zh-CN"/>
        </w:rPr>
        <w:t>CHIEDE</w:t>
      </w:r>
    </w:p>
    <w:p w:rsidR="002478F4" w:rsidRPr="001343C3" w:rsidRDefault="002478F4" w:rsidP="002478F4">
      <w:pPr>
        <w:tabs>
          <w:tab w:val="left" w:pos="3654"/>
        </w:tabs>
        <w:ind w:firstLine="3"/>
        <w:jc w:val="center"/>
        <w:rPr>
          <w:sz w:val="28"/>
          <w:szCs w:val="28"/>
          <w:lang w:eastAsia="zh-CN"/>
        </w:rPr>
      </w:pPr>
    </w:p>
    <w:p w:rsidR="002478F4" w:rsidRPr="001343C3" w:rsidRDefault="006D7D76" w:rsidP="0075670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  <w:r w:rsidRPr="001343C3">
        <w:rPr>
          <w:sz w:val="28"/>
          <w:szCs w:val="28"/>
          <w:lang w:eastAsia="zh-CN"/>
        </w:rPr>
        <w:t>di</w:t>
      </w:r>
      <w:r w:rsidR="002478F4" w:rsidRPr="001343C3">
        <w:rPr>
          <w:sz w:val="28"/>
          <w:szCs w:val="28"/>
          <w:lang w:eastAsia="zh-CN"/>
        </w:rPr>
        <w:t xml:space="preserve"> </w:t>
      </w:r>
      <w:r w:rsidR="001343C3">
        <w:rPr>
          <w:sz w:val="28"/>
          <w:szCs w:val="28"/>
          <w:lang w:eastAsia="zh-CN"/>
        </w:rPr>
        <w:t>essere ammesso</w:t>
      </w:r>
      <w:r w:rsidR="00FF7CE1">
        <w:rPr>
          <w:sz w:val="28"/>
          <w:szCs w:val="28"/>
          <w:lang w:eastAsia="zh-CN"/>
        </w:rPr>
        <w:t>/a</w:t>
      </w:r>
      <w:r w:rsidR="001343C3">
        <w:rPr>
          <w:sz w:val="28"/>
          <w:szCs w:val="28"/>
          <w:lang w:eastAsia="zh-CN"/>
        </w:rPr>
        <w:t xml:space="preserve"> a sostenere l’esame in oggetto</w:t>
      </w:r>
      <w:r w:rsidRPr="001343C3">
        <w:rPr>
          <w:sz w:val="28"/>
          <w:szCs w:val="28"/>
          <w:lang w:eastAsia="zh-CN"/>
        </w:rPr>
        <w:t>.</w:t>
      </w:r>
    </w:p>
    <w:p w:rsidR="0075670C" w:rsidRPr="001343C3" w:rsidRDefault="0075670C" w:rsidP="0075670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</w:p>
    <w:p w:rsidR="0075670C" w:rsidRDefault="0075670C" w:rsidP="0075670C">
      <w:pPr>
        <w:tabs>
          <w:tab w:val="left" w:pos="3654"/>
        </w:tabs>
        <w:ind w:firstLine="3"/>
        <w:jc w:val="center"/>
        <w:rPr>
          <w:sz w:val="28"/>
          <w:szCs w:val="28"/>
          <w:lang w:val="en-GB" w:eastAsia="zh-CN"/>
        </w:rPr>
      </w:pPr>
      <w:r>
        <w:rPr>
          <w:sz w:val="28"/>
          <w:szCs w:val="28"/>
          <w:lang w:val="en-GB" w:eastAsia="zh-CN"/>
        </w:rPr>
        <w:t>DICHIARA</w:t>
      </w:r>
      <w:r w:rsidR="001343C3">
        <w:rPr>
          <w:sz w:val="28"/>
          <w:szCs w:val="28"/>
          <w:lang w:val="en-GB" w:eastAsia="zh-CN"/>
        </w:rPr>
        <w:t xml:space="preserve"> </w:t>
      </w:r>
    </w:p>
    <w:p w:rsidR="0075670C" w:rsidRDefault="0075670C" w:rsidP="0075670C">
      <w:pPr>
        <w:tabs>
          <w:tab w:val="left" w:pos="3654"/>
        </w:tabs>
        <w:ind w:firstLine="3"/>
        <w:jc w:val="center"/>
        <w:rPr>
          <w:sz w:val="28"/>
          <w:szCs w:val="28"/>
          <w:lang w:val="en-GB" w:eastAsia="zh-CN"/>
        </w:rPr>
      </w:pPr>
    </w:p>
    <w:p w:rsidR="0075670C" w:rsidRDefault="0075670C" w:rsidP="0075670C">
      <w:pPr>
        <w:tabs>
          <w:tab w:val="left" w:pos="3654"/>
        </w:tabs>
        <w:ind w:firstLine="3"/>
        <w:jc w:val="both"/>
        <w:rPr>
          <w:sz w:val="28"/>
          <w:szCs w:val="28"/>
          <w:lang w:val="en-GB" w:eastAsia="zh-CN"/>
        </w:rPr>
      </w:pPr>
      <w:proofErr w:type="spellStart"/>
      <w:r>
        <w:rPr>
          <w:sz w:val="28"/>
          <w:szCs w:val="28"/>
          <w:lang w:val="en-GB" w:eastAsia="zh-CN"/>
        </w:rPr>
        <w:t>di</w:t>
      </w:r>
      <w:proofErr w:type="spellEnd"/>
      <w:r>
        <w:rPr>
          <w:sz w:val="28"/>
          <w:szCs w:val="28"/>
          <w:lang w:val="en-GB" w:eastAsia="zh-CN"/>
        </w:rPr>
        <w:t xml:space="preserve"> </w:t>
      </w:r>
      <w:proofErr w:type="spellStart"/>
      <w:r>
        <w:rPr>
          <w:sz w:val="28"/>
          <w:szCs w:val="28"/>
          <w:lang w:val="en-GB" w:eastAsia="zh-CN"/>
        </w:rPr>
        <w:t>essere</w:t>
      </w:r>
      <w:proofErr w:type="spellEnd"/>
      <w:r>
        <w:rPr>
          <w:sz w:val="28"/>
          <w:szCs w:val="28"/>
          <w:lang w:val="en-GB" w:eastAsia="zh-CN"/>
        </w:rPr>
        <w:t xml:space="preserve"> </w:t>
      </w:r>
    </w:p>
    <w:p w:rsidR="006D7D76" w:rsidRDefault="006D7D76" w:rsidP="002478F4">
      <w:pPr>
        <w:tabs>
          <w:tab w:val="left" w:pos="3654"/>
        </w:tabs>
        <w:ind w:firstLine="3"/>
        <w:jc w:val="center"/>
        <w:rPr>
          <w:sz w:val="28"/>
          <w:szCs w:val="28"/>
          <w:lang w:val="en-GB" w:eastAsia="zh-CN"/>
        </w:rPr>
      </w:pPr>
    </w:p>
    <w:p w:rsidR="0012635C" w:rsidRPr="001E1436" w:rsidRDefault="005B237D" w:rsidP="001E1436">
      <w:pPr>
        <w:pStyle w:val="Paragrafoelenco"/>
        <w:numPr>
          <w:ilvl w:val="0"/>
          <w:numId w:val="6"/>
        </w:numPr>
        <w:rPr>
          <w:color w:val="000000"/>
          <w:sz w:val="28"/>
          <w:szCs w:val="28"/>
        </w:rPr>
      </w:pPr>
      <w:r w:rsidRPr="001E1436">
        <w:rPr>
          <w:color w:val="000000"/>
          <w:sz w:val="28"/>
          <w:szCs w:val="28"/>
        </w:rPr>
        <w:t>S</w:t>
      </w:r>
      <w:r w:rsidR="000E074F" w:rsidRPr="001E1436">
        <w:rPr>
          <w:color w:val="000000"/>
          <w:sz w:val="28"/>
          <w:szCs w:val="28"/>
        </w:rPr>
        <w:t>tudente</w:t>
      </w:r>
      <w:r>
        <w:rPr>
          <w:color w:val="000000"/>
          <w:sz w:val="28"/>
          <w:szCs w:val="28"/>
        </w:rPr>
        <w:t xml:space="preserve">/studentessa interno/a </w:t>
      </w:r>
      <w:r w:rsidR="0012635C" w:rsidRPr="001E1436">
        <w:rPr>
          <w:color w:val="000000"/>
          <w:sz w:val="28"/>
          <w:szCs w:val="28"/>
        </w:rPr>
        <w:t xml:space="preserve">del Marini-Gioia, </w:t>
      </w:r>
    </w:p>
    <w:p w:rsidR="000E074F" w:rsidRDefault="001E1436" w:rsidP="005A03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2635C">
        <w:rPr>
          <w:color w:val="000000"/>
          <w:sz w:val="28"/>
          <w:szCs w:val="28"/>
        </w:rPr>
        <w:t>Classe ___</w:t>
      </w:r>
      <w:r w:rsidR="00482F63">
        <w:rPr>
          <w:color w:val="000000"/>
          <w:sz w:val="28"/>
          <w:szCs w:val="28"/>
        </w:rPr>
        <w:t xml:space="preserve">____ </w:t>
      </w:r>
      <w:r w:rsidR="0012635C">
        <w:rPr>
          <w:color w:val="000000"/>
          <w:sz w:val="28"/>
          <w:szCs w:val="28"/>
        </w:rPr>
        <w:t>Sez</w:t>
      </w:r>
      <w:r w:rsidR="00482F63">
        <w:rPr>
          <w:color w:val="000000"/>
          <w:sz w:val="28"/>
          <w:szCs w:val="28"/>
        </w:rPr>
        <w:t xml:space="preserve"> _</w:t>
      </w:r>
      <w:r w:rsidR="00FF7CE1">
        <w:rPr>
          <w:color w:val="000000"/>
          <w:sz w:val="16"/>
          <w:szCs w:val="16"/>
        </w:rPr>
        <w:softHyphen/>
      </w:r>
      <w:r w:rsidR="00FF7CE1">
        <w:rPr>
          <w:color w:val="000000"/>
          <w:sz w:val="16"/>
          <w:szCs w:val="16"/>
        </w:rPr>
        <w:softHyphen/>
      </w:r>
      <w:r w:rsidR="00482F63">
        <w:rPr>
          <w:color w:val="000000"/>
          <w:sz w:val="28"/>
          <w:szCs w:val="28"/>
        </w:rPr>
        <w:t xml:space="preserve">_ </w:t>
      </w:r>
      <w:r>
        <w:rPr>
          <w:color w:val="000000"/>
          <w:sz w:val="28"/>
          <w:szCs w:val="28"/>
        </w:rPr>
        <w:t>del Liceo _____________</w:t>
      </w:r>
      <w:r w:rsidR="002C3D65">
        <w:rPr>
          <w:color w:val="000000"/>
          <w:sz w:val="28"/>
          <w:szCs w:val="28"/>
        </w:rPr>
        <w:t xml:space="preserve"> o </w:t>
      </w:r>
      <w:r w:rsidR="00482F63">
        <w:rPr>
          <w:color w:val="000000"/>
          <w:sz w:val="28"/>
          <w:szCs w:val="28"/>
        </w:rPr>
        <w:t>dell’ITET di __________</w:t>
      </w:r>
    </w:p>
    <w:p w:rsidR="007766BD" w:rsidRDefault="000E074F" w:rsidP="007766BD">
      <w:pPr>
        <w:pStyle w:val="Paragrafoelenco"/>
        <w:numPr>
          <w:ilvl w:val="0"/>
          <w:numId w:val="6"/>
        </w:numPr>
        <w:ind w:right="-1"/>
        <w:rPr>
          <w:color w:val="000000"/>
          <w:sz w:val="28"/>
          <w:szCs w:val="28"/>
        </w:rPr>
      </w:pPr>
      <w:r w:rsidRPr="007766BD">
        <w:rPr>
          <w:color w:val="000000"/>
          <w:sz w:val="28"/>
          <w:szCs w:val="28"/>
        </w:rPr>
        <w:t xml:space="preserve">ex </w:t>
      </w:r>
      <w:r w:rsidR="002167D3" w:rsidRPr="007766BD">
        <w:rPr>
          <w:color w:val="000000"/>
          <w:sz w:val="28"/>
          <w:szCs w:val="28"/>
        </w:rPr>
        <w:t>studente</w:t>
      </w:r>
      <w:r w:rsidR="005B237D">
        <w:rPr>
          <w:color w:val="000000"/>
          <w:sz w:val="28"/>
          <w:szCs w:val="28"/>
        </w:rPr>
        <w:t>/studentessa</w:t>
      </w:r>
      <w:r w:rsidR="002167D3" w:rsidRPr="007766BD">
        <w:rPr>
          <w:color w:val="000000"/>
          <w:sz w:val="28"/>
          <w:szCs w:val="28"/>
        </w:rPr>
        <w:t xml:space="preserve"> del Liceo ___________</w:t>
      </w:r>
      <w:r w:rsidR="002C3D65" w:rsidRPr="007766BD">
        <w:rPr>
          <w:color w:val="000000"/>
          <w:sz w:val="28"/>
          <w:szCs w:val="28"/>
        </w:rPr>
        <w:t>__</w:t>
      </w:r>
      <w:r w:rsidR="002167D3" w:rsidRPr="007766BD">
        <w:rPr>
          <w:color w:val="000000"/>
          <w:sz w:val="28"/>
          <w:szCs w:val="28"/>
        </w:rPr>
        <w:t xml:space="preserve"> o</w:t>
      </w:r>
      <w:r w:rsidRPr="007766BD">
        <w:rPr>
          <w:color w:val="000000"/>
          <w:sz w:val="28"/>
          <w:szCs w:val="28"/>
        </w:rPr>
        <w:t xml:space="preserve"> dell’ITT</w:t>
      </w:r>
      <w:r w:rsidR="008D38C4" w:rsidRPr="007766BD">
        <w:rPr>
          <w:color w:val="000000"/>
          <w:sz w:val="28"/>
          <w:szCs w:val="28"/>
        </w:rPr>
        <w:t xml:space="preserve">   d</w:t>
      </w:r>
      <w:r w:rsidR="002C3D65" w:rsidRPr="007766BD">
        <w:rPr>
          <w:color w:val="000000"/>
          <w:sz w:val="28"/>
          <w:szCs w:val="28"/>
        </w:rPr>
        <w:t>i _________</w:t>
      </w:r>
      <w:r w:rsidR="00530D8A">
        <w:rPr>
          <w:color w:val="000000"/>
          <w:sz w:val="28"/>
          <w:szCs w:val="28"/>
        </w:rPr>
        <w:t>_</w:t>
      </w:r>
    </w:p>
    <w:p w:rsidR="000E074F" w:rsidRPr="007766BD" w:rsidRDefault="007766BD" w:rsidP="007766BD">
      <w:pPr>
        <w:pStyle w:val="Paragrafoelenco"/>
        <w:numPr>
          <w:ilvl w:val="0"/>
          <w:numId w:val="6"/>
        </w:num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docente/</w:t>
      </w:r>
      <w:r w:rsidR="00482F63">
        <w:rPr>
          <w:color w:val="000000"/>
          <w:sz w:val="28"/>
          <w:szCs w:val="28"/>
        </w:rPr>
        <w:t xml:space="preserve">collaboratore/collaboratrice </w:t>
      </w:r>
      <w:r w:rsidR="000E074F" w:rsidRPr="007766BD">
        <w:rPr>
          <w:color w:val="000000"/>
          <w:sz w:val="28"/>
          <w:szCs w:val="28"/>
        </w:rPr>
        <w:t>ATA dell’Istituto</w:t>
      </w:r>
      <w:r>
        <w:rPr>
          <w:color w:val="000000"/>
          <w:sz w:val="28"/>
          <w:szCs w:val="28"/>
        </w:rPr>
        <w:t xml:space="preserve"> Marini Gioia</w:t>
      </w:r>
    </w:p>
    <w:p w:rsidR="000E074F" w:rsidRPr="004A64B3" w:rsidRDefault="004A64B3" w:rsidP="004A64B3">
      <w:pPr>
        <w:pStyle w:val="Paragrafoelenco"/>
        <w:numPr>
          <w:ilvl w:val="0"/>
          <w:numId w:val="6"/>
        </w:numPr>
        <w:ind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persona</w:t>
      </w:r>
      <w:r w:rsidR="000E074F" w:rsidRPr="004A64B3">
        <w:rPr>
          <w:color w:val="000000"/>
          <w:sz w:val="28"/>
          <w:szCs w:val="28"/>
        </w:rPr>
        <w:t xml:space="preserve"> </w:t>
      </w:r>
      <w:r w:rsidR="002C5D37">
        <w:rPr>
          <w:color w:val="000000"/>
          <w:sz w:val="28"/>
          <w:szCs w:val="28"/>
        </w:rPr>
        <w:t>esterna all’Istituto</w:t>
      </w:r>
    </w:p>
    <w:p w:rsidR="002478F4" w:rsidRDefault="002478F4" w:rsidP="00845D7C">
      <w:pPr>
        <w:tabs>
          <w:tab w:val="left" w:pos="3654"/>
        </w:tabs>
        <w:ind w:firstLine="3"/>
        <w:jc w:val="both"/>
        <w:rPr>
          <w:sz w:val="28"/>
          <w:szCs w:val="28"/>
          <w:lang w:val="en-GB" w:eastAsia="zh-CN"/>
        </w:rPr>
      </w:pPr>
    </w:p>
    <w:p w:rsidR="001343C3" w:rsidRDefault="001343C3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  <w:r w:rsidRPr="001343C3">
        <w:rPr>
          <w:sz w:val="28"/>
          <w:szCs w:val="28"/>
          <w:lang w:eastAsia="zh-CN"/>
        </w:rPr>
        <w:t>Allega</w:t>
      </w:r>
      <w:r>
        <w:rPr>
          <w:sz w:val="28"/>
          <w:szCs w:val="28"/>
          <w:lang w:eastAsia="zh-CN"/>
        </w:rPr>
        <w:t>:</w:t>
      </w:r>
      <w:r w:rsidRPr="001343C3">
        <w:rPr>
          <w:sz w:val="28"/>
          <w:szCs w:val="28"/>
          <w:lang w:eastAsia="zh-CN"/>
        </w:rPr>
        <w:t xml:space="preserve"> </w:t>
      </w:r>
    </w:p>
    <w:p w:rsidR="001343C3" w:rsidRDefault="001343C3" w:rsidP="001343C3">
      <w:pPr>
        <w:pStyle w:val="Paragrafoelenco"/>
        <w:numPr>
          <w:ilvl w:val="0"/>
          <w:numId w:val="7"/>
        </w:numPr>
        <w:tabs>
          <w:tab w:val="left" w:pos="3654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V</w:t>
      </w:r>
      <w:r w:rsidRPr="001343C3">
        <w:rPr>
          <w:sz w:val="28"/>
          <w:szCs w:val="28"/>
          <w:lang w:eastAsia="zh-CN"/>
        </w:rPr>
        <w:t>ersamento di €</w:t>
      </w:r>
      <w:r w:rsidR="00FF7CE1">
        <w:rPr>
          <w:sz w:val="28"/>
          <w:szCs w:val="28"/>
          <w:lang w:eastAsia="zh-CN"/>
        </w:rPr>
        <w:t xml:space="preserve"> </w:t>
      </w:r>
      <w:r w:rsidRPr="001343C3">
        <w:rPr>
          <w:sz w:val="28"/>
          <w:szCs w:val="28"/>
          <w:lang w:eastAsia="zh-CN"/>
        </w:rPr>
        <w:t xml:space="preserve">45 </w:t>
      </w:r>
      <w:r w:rsidR="00FF7CE1">
        <w:rPr>
          <w:sz w:val="28"/>
          <w:szCs w:val="28"/>
          <w:lang w:eastAsia="zh-CN"/>
        </w:rPr>
        <w:t xml:space="preserve">sul conto corrente num. </w:t>
      </w:r>
      <w:r>
        <w:rPr>
          <w:sz w:val="28"/>
          <w:szCs w:val="28"/>
          <w:lang w:eastAsia="zh-CN"/>
        </w:rPr>
        <w:t>1018068245</w:t>
      </w:r>
      <w:r w:rsidR="001F7396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intestato a </w:t>
      </w:r>
      <w:r w:rsidR="00FF7CE1">
        <w:rPr>
          <w:sz w:val="28"/>
          <w:szCs w:val="28"/>
          <w:lang w:eastAsia="zh-CN"/>
        </w:rPr>
        <w:t>I</w:t>
      </w:r>
      <w:r>
        <w:rPr>
          <w:sz w:val="28"/>
          <w:szCs w:val="28"/>
          <w:lang w:eastAsia="zh-CN"/>
        </w:rPr>
        <w:t xml:space="preserve">stituto </w:t>
      </w:r>
      <w:r w:rsidR="00FF7CE1">
        <w:rPr>
          <w:sz w:val="28"/>
          <w:szCs w:val="28"/>
          <w:lang w:eastAsia="zh-CN"/>
        </w:rPr>
        <w:t>S</w:t>
      </w:r>
      <w:r>
        <w:rPr>
          <w:sz w:val="28"/>
          <w:szCs w:val="28"/>
          <w:lang w:eastAsia="zh-CN"/>
        </w:rPr>
        <w:t>uperiore Marini-Gioia</w:t>
      </w:r>
      <w:r w:rsidR="00FF7CE1">
        <w:rPr>
          <w:sz w:val="28"/>
          <w:szCs w:val="28"/>
          <w:lang w:eastAsia="zh-CN"/>
        </w:rPr>
        <w:t xml:space="preserve"> di Amalfi,</w:t>
      </w:r>
      <w:r>
        <w:rPr>
          <w:sz w:val="28"/>
          <w:szCs w:val="28"/>
          <w:lang w:eastAsia="zh-CN"/>
        </w:rPr>
        <w:t xml:space="preserve"> </w:t>
      </w:r>
      <w:r w:rsidRPr="001343C3">
        <w:rPr>
          <w:sz w:val="28"/>
          <w:szCs w:val="28"/>
          <w:lang w:eastAsia="zh-CN"/>
        </w:rPr>
        <w:t>per l’acquisto della skills card</w:t>
      </w:r>
    </w:p>
    <w:p w:rsidR="001343C3" w:rsidRDefault="00FF7CE1" w:rsidP="001343C3">
      <w:pPr>
        <w:pStyle w:val="Paragrafoelenco"/>
        <w:numPr>
          <w:ilvl w:val="0"/>
          <w:numId w:val="7"/>
        </w:numPr>
        <w:tabs>
          <w:tab w:val="left" w:pos="3654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V</w:t>
      </w:r>
      <w:r w:rsidR="001343C3">
        <w:rPr>
          <w:sz w:val="28"/>
          <w:szCs w:val="28"/>
          <w:lang w:eastAsia="zh-CN"/>
        </w:rPr>
        <w:t>ersamento di €</w:t>
      </w:r>
      <w:r>
        <w:rPr>
          <w:sz w:val="28"/>
          <w:szCs w:val="28"/>
          <w:lang w:eastAsia="zh-CN"/>
        </w:rPr>
        <w:t xml:space="preserve"> </w:t>
      </w:r>
      <w:r w:rsidR="001343C3">
        <w:rPr>
          <w:sz w:val="28"/>
          <w:szCs w:val="28"/>
          <w:lang w:eastAsia="zh-CN"/>
        </w:rPr>
        <w:t>1</w:t>
      </w:r>
      <w:r w:rsidR="001343C3" w:rsidRPr="001343C3">
        <w:rPr>
          <w:sz w:val="28"/>
          <w:szCs w:val="28"/>
          <w:lang w:eastAsia="zh-CN"/>
        </w:rPr>
        <w:t>5 sul conto corrente</w:t>
      </w:r>
      <w:r w:rsidR="00574F2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num. </w:t>
      </w:r>
      <w:r w:rsidR="00574F26">
        <w:rPr>
          <w:sz w:val="28"/>
          <w:szCs w:val="28"/>
          <w:lang w:eastAsia="zh-CN"/>
        </w:rPr>
        <w:t>1018068245</w:t>
      </w:r>
      <w:r w:rsidR="001F7396">
        <w:rPr>
          <w:sz w:val="28"/>
          <w:szCs w:val="28"/>
          <w:lang w:eastAsia="zh-CN"/>
        </w:rPr>
        <w:t>,</w:t>
      </w:r>
      <w:r w:rsidR="00574F26">
        <w:rPr>
          <w:sz w:val="28"/>
          <w:szCs w:val="28"/>
          <w:lang w:eastAsia="zh-CN"/>
        </w:rPr>
        <w:t xml:space="preserve"> intestato a </w:t>
      </w:r>
      <w:r>
        <w:rPr>
          <w:sz w:val="28"/>
          <w:szCs w:val="28"/>
          <w:lang w:eastAsia="zh-CN"/>
        </w:rPr>
        <w:t>I</w:t>
      </w:r>
      <w:r w:rsidR="00574F26">
        <w:rPr>
          <w:sz w:val="28"/>
          <w:szCs w:val="28"/>
          <w:lang w:eastAsia="zh-CN"/>
        </w:rPr>
        <w:t xml:space="preserve">stituto </w:t>
      </w:r>
      <w:r>
        <w:rPr>
          <w:sz w:val="28"/>
          <w:szCs w:val="28"/>
          <w:lang w:eastAsia="zh-CN"/>
        </w:rPr>
        <w:t>S</w:t>
      </w:r>
      <w:r w:rsidR="00574F26">
        <w:rPr>
          <w:sz w:val="28"/>
          <w:szCs w:val="28"/>
          <w:lang w:eastAsia="zh-CN"/>
        </w:rPr>
        <w:t>uperiore Marini-Gioia</w:t>
      </w:r>
      <w:r>
        <w:rPr>
          <w:sz w:val="28"/>
          <w:szCs w:val="28"/>
          <w:lang w:eastAsia="zh-CN"/>
        </w:rPr>
        <w:t xml:space="preserve"> di Amalfi, per il costo del primo esame</w:t>
      </w:r>
    </w:p>
    <w:p w:rsidR="00FF7CE1" w:rsidRDefault="00AD7B43" w:rsidP="001343C3">
      <w:pPr>
        <w:pStyle w:val="Paragrafoelenco"/>
        <w:numPr>
          <w:ilvl w:val="0"/>
          <w:numId w:val="7"/>
        </w:numPr>
        <w:tabs>
          <w:tab w:val="left" w:pos="3654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Copia del</w:t>
      </w:r>
      <w:r w:rsidR="00FF7CE1">
        <w:rPr>
          <w:sz w:val="28"/>
          <w:szCs w:val="28"/>
          <w:lang w:eastAsia="zh-CN"/>
        </w:rPr>
        <w:t>la carta d’identità</w:t>
      </w:r>
      <w:r>
        <w:rPr>
          <w:sz w:val="28"/>
          <w:szCs w:val="28"/>
          <w:lang w:eastAsia="zh-CN"/>
        </w:rPr>
        <w:t xml:space="preserve"> </w:t>
      </w:r>
    </w:p>
    <w:p w:rsidR="00AD7B43" w:rsidRPr="001343C3" w:rsidRDefault="00FF7CE1" w:rsidP="001343C3">
      <w:pPr>
        <w:pStyle w:val="Paragrafoelenco"/>
        <w:numPr>
          <w:ilvl w:val="0"/>
          <w:numId w:val="7"/>
        </w:numPr>
        <w:tabs>
          <w:tab w:val="left" w:pos="3654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Copia </w:t>
      </w:r>
      <w:r w:rsidR="00AD7B43">
        <w:rPr>
          <w:sz w:val="28"/>
          <w:szCs w:val="28"/>
          <w:lang w:eastAsia="zh-CN"/>
        </w:rPr>
        <w:t>del codice fiscale.</w:t>
      </w:r>
    </w:p>
    <w:p w:rsidR="001343C3" w:rsidRDefault="001343C3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</w:p>
    <w:p w:rsidR="001343C3" w:rsidRPr="001343C3" w:rsidRDefault="001343C3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</w:p>
    <w:p w:rsidR="00C71184" w:rsidRPr="001343C3" w:rsidRDefault="00C71184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  <w:r w:rsidRPr="001343C3">
        <w:rPr>
          <w:sz w:val="28"/>
          <w:szCs w:val="28"/>
          <w:lang w:eastAsia="zh-CN"/>
        </w:rPr>
        <w:t>Distinti saluti.</w:t>
      </w:r>
    </w:p>
    <w:p w:rsidR="00C71184" w:rsidRPr="001343C3" w:rsidRDefault="00C71184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</w:p>
    <w:p w:rsidR="00CF68CC" w:rsidRPr="001343C3" w:rsidRDefault="00CF68CC" w:rsidP="00CF68CC">
      <w:pPr>
        <w:tabs>
          <w:tab w:val="left" w:pos="3654"/>
        </w:tabs>
        <w:ind w:firstLine="3"/>
        <w:jc w:val="right"/>
        <w:rPr>
          <w:sz w:val="28"/>
          <w:szCs w:val="28"/>
          <w:lang w:eastAsia="zh-CN"/>
        </w:rPr>
      </w:pPr>
      <w:r w:rsidRPr="001343C3">
        <w:rPr>
          <w:sz w:val="28"/>
          <w:szCs w:val="28"/>
          <w:lang w:eastAsia="zh-CN"/>
        </w:rPr>
        <w:t>___________________________________</w:t>
      </w:r>
    </w:p>
    <w:p w:rsidR="00C71184" w:rsidRPr="001343C3" w:rsidRDefault="00C71184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</w:p>
    <w:p w:rsidR="00C71184" w:rsidRPr="001343C3" w:rsidRDefault="00C71184" w:rsidP="00845D7C">
      <w:pPr>
        <w:tabs>
          <w:tab w:val="left" w:pos="3654"/>
        </w:tabs>
        <w:ind w:firstLine="3"/>
        <w:jc w:val="both"/>
        <w:rPr>
          <w:sz w:val="28"/>
          <w:szCs w:val="28"/>
          <w:lang w:eastAsia="zh-CN"/>
        </w:rPr>
      </w:pPr>
    </w:p>
    <w:p w:rsidR="00C71184" w:rsidRPr="001343C3" w:rsidRDefault="00C71184" w:rsidP="00FF7CE1">
      <w:pPr>
        <w:tabs>
          <w:tab w:val="left" w:pos="3654"/>
        </w:tabs>
        <w:jc w:val="both"/>
        <w:rPr>
          <w:sz w:val="28"/>
          <w:szCs w:val="28"/>
          <w:lang w:eastAsia="zh-CN"/>
        </w:rPr>
      </w:pPr>
    </w:p>
    <w:sectPr w:rsidR="00C71184" w:rsidRPr="001343C3" w:rsidSect="00B613CB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976"/>
    <w:multiLevelType w:val="hybridMultilevel"/>
    <w:tmpl w:val="FE9C2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06B8"/>
    <w:multiLevelType w:val="hybridMultilevel"/>
    <w:tmpl w:val="A3E4F7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67BAE"/>
    <w:multiLevelType w:val="hybridMultilevel"/>
    <w:tmpl w:val="4866F66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F1C11"/>
    <w:multiLevelType w:val="hybridMultilevel"/>
    <w:tmpl w:val="B888BE60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>
    <w:nsid w:val="54B74089"/>
    <w:multiLevelType w:val="hybridMultilevel"/>
    <w:tmpl w:val="A342C8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82D59"/>
    <w:multiLevelType w:val="hybridMultilevel"/>
    <w:tmpl w:val="295E4DC6"/>
    <w:lvl w:ilvl="0" w:tplc="887A20D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6">
    <w:nsid w:val="700C44D1"/>
    <w:multiLevelType w:val="multilevel"/>
    <w:tmpl w:val="AAD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compat/>
  <w:rsids>
    <w:rsidRoot w:val="00B05826"/>
    <w:rsid w:val="00002018"/>
    <w:rsid w:val="0002309C"/>
    <w:rsid w:val="00025943"/>
    <w:rsid w:val="00052B7A"/>
    <w:rsid w:val="0008120F"/>
    <w:rsid w:val="000D27EE"/>
    <w:rsid w:val="000D4313"/>
    <w:rsid w:val="000E01BB"/>
    <w:rsid w:val="000E074F"/>
    <w:rsid w:val="000E12CD"/>
    <w:rsid w:val="0010542C"/>
    <w:rsid w:val="001066D8"/>
    <w:rsid w:val="0011531A"/>
    <w:rsid w:val="00122038"/>
    <w:rsid w:val="00124C00"/>
    <w:rsid w:val="00125E47"/>
    <w:rsid w:val="0012635C"/>
    <w:rsid w:val="00131647"/>
    <w:rsid w:val="001343C3"/>
    <w:rsid w:val="00136793"/>
    <w:rsid w:val="00146442"/>
    <w:rsid w:val="00151181"/>
    <w:rsid w:val="00177D88"/>
    <w:rsid w:val="00184AF3"/>
    <w:rsid w:val="00184DFB"/>
    <w:rsid w:val="0018634E"/>
    <w:rsid w:val="00190362"/>
    <w:rsid w:val="001A1749"/>
    <w:rsid w:val="001D552B"/>
    <w:rsid w:val="001D7BA8"/>
    <w:rsid w:val="001E1436"/>
    <w:rsid w:val="001F7396"/>
    <w:rsid w:val="00210ED5"/>
    <w:rsid w:val="002167D3"/>
    <w:rsid w:val="002269CD"/>
    <w:rsid w:val="00232A7B"/>
    <w:rsid w:val="002337ED"/>
    <w:rsid w:val="002424B0"/>
    <w:rsid w:val="002478F4"/>
    <w:rsid w:val="00260424"/>
    <w:rsid w:val="00277A0E"/>
    <w:rsid w:val="00290B0C"/>
    <w:rsid w:val="002A3974"/>
    <w:rsid w:val="002A3F8C"/>
    <w:rsid w:val="002B4A0F"/>
    <w:rsid w:val="002C3D65"/>
    <w:rsid w:val="002C5D37"/>
    <w:rsid w:val="002D1620"/>
    <w:rsid w:val="002E2A95"/>
    <w:rsid w:val="002F6880"/>
    <w:rsid w:val="003130FE"/>
    <w:rsid w:val="00336A19"/>
    <w:rsid w:val="003847A2"/>
    <w:rsid w:val="00393037"/>
    <w:rsid w:val="003B249C"/>
    <w:rsid w:val="003B396D"/>
    <w:rsid w:val="003C725D"/>
    <w:rsid w:val="003D7780"/>
    <w:rsid w:val="003F0065"/>
    <w:rsid w:val="00405FDE"/>
    <w:rsid w:val="004070A3"/>
    <w:rsid w:val="0041247C"/>
    <w:rsid w:val="00421246"/>
    <w:rsid w:val="004278F1"/>
    <w:rsid w:val="004348F3"/>
    <w:rsid w:val="004620BB"/>
    <w:rsid w:val="00467C5D"/>
    <w:rsid w:val="00482F63"/>
    <w:rsid w:val="00485FEC"/>
    <w:rsid w:val="0049596E"/>
    <w:rsid w:val="004A64B3"/>
    <w:rsid w:val="004A7164"/>
    <w:rsid w:val="004C58E3"/>
    <w:rsid w:val="004C6C19"/>
    <w:rsid w:val="004C777A"/>
    <w:rsid w:val="004D3788"/>
    <w:rsid w:val="004E5A7E"/>
    <w:rsid w:val="00504335"/>
    <w:rsid w:val="0050632E"/>
    <w:rsid w:val="005112FE"/>
    <w:rsid w:val="00517B93"/>
    <w:rsid w:val="00530D8A"/>
    <w:rsid w:val="00545E29"/>
    <w:rsid w:val="00574F26"/>
    <w:rsid w:val="00577F4C"/>
    <w:rsid w:val="00587978"/>
    <w:rsid w:val="0059233A"/>
    <w:rsid w:val="005B237D"/>
    <w:rsid w:val="005C7644"/>
    <w:rsid w:val="005E3EA3"/>
    <w:rsid w:val="005F3541"/>
    <w:rsid w:val="00606A94"/>
    <w:rsid w:val="00651743"/>
    <w:rsid w:val="00653176"/>
    <w:rsid w:val="00654972"/>
    <w:rsid w:val="006638AE"/>
    <w:rsid w:val="006663CA"/>
    <w:rsid w:val="00680257"/>
    <w:rsid w:val="0068604D"/>
    <w:rsid w:val="00694DDF"/>
    <w:rsid w:val="006B03E0"/>
    <w:rsid w:val="006B2BBB"/>
    <w:rsid w:val="006C33F0"/>
    <w:rsid w:val="006D495D"/>
    <w:rsid w:val="006D6A5E"/>
    <w:rsid w:val="006D7D76"/>
    <w:rsid w:val="00734E96"/>
    <w:rsid w:val="007435E4"/>
    <w:rsid w:val="00752D79"/>
    <w:rsid w:val="0075670C"/>
    <w:rsid w:val="00757231"/>
    <w:rsid w:val="0075755F"/>
    <w:rsid w:val="00763D10"/>
    <w:rsid w:val="0077661C"/>
    <w:rsid w:val="007766BD"/>
    <w:rsid w:val="00782A3E"/>
    <w:rsid w:val="007915CC"/>
    <w:rsid w:val="007A4F74"/>
    <w:rsid w:val="007B2301"/>
    <w:rsid w:val="007D154C"/>
    <w:rsid w:val="007D7CB3"/>
    <w:rsid w:val="007E0C39"/>
    <w:rsid w:val="007E2BFC"/>
    <w:rsid w:val="007E4590"/>
    <w:rsid w:val="007E46CE"/>
    <w:rsid w:val="007E6D73"/>
    <w:rsid w:val="007F27F2"/>
    <w:rsid w:val="007F6528"/>
    <w:rsid w:val="008319D0"/>
    <w:rsid w:val="00845D7C"/>
    <w:rsid w:val="008567CA"/>
    <w:rsid w:val="0085736E"/>
    <w:rsid w:val="008750DE"/>
    <w:rsid w:val="008A0210"/>
    <w:rsid w:val="008B0C3D"/>
    <w:rsid w:val="008D38C4"/>
    <w:rsid w:val="008D41A9"/>
    <w:rsid w:val="008E2886"/>
    <w:rsid w:val="00922738"/>
    <w:rsid w:val="00934BFE"/>
    <w:rsid w:val="00953CAC"/>
    <w:rsid w:val="009546A6"/>
    <w:rsid w:val="00956969"/>
    <w:rsid w:val="009618F3"/>
    <w:rsid w:val="009D4D51"/>
    <w:rsid w:val="009D61EE"/>
    <w:rsid w:val="009E4D2B"/>
    <w:rsid w:val="009E733C"/>
    <w:rsid w:val="009F54CB"/>
    <w:rsid w:val="00A13226"/>
    <w:rsid w:val="00A5378D"/>
    <w:rsid w:val="00A86883"/>
    <w:rsid w:val="00A956EA"/>
    <w:rsid w:val="00AD7B43"/>
    <w:rsid w:val="00B05826"/>
    <w:rsid w:val="00B613CB"/>
    <w:rsid w:val="00B65E3B"/>
    <w:rsid w:val="00B776D2"/>
    <w:rsid w:val="00B8718C"/>
    <w:rsid w:val="00B91EBB"/>
    <w:rsid w:val="00BA0A3E"/>
    <w:rsid w:val="00BB0EE0"/>
    <w:rsid w:val="00BE64A5"/>
    <w:rsid w:val="00BF5A66"/>
    <w:rsid w:val="00C02A16"/>
    <w:rsid w:val="00C40395"/>
    <w:rsid w:val="00C71184"/>
    <w:rsid w:val="00CB3702"/>
    <w:rsid w:val="00CD7A7F"/>
    <w:rsid w:val="00CE5CCF"/>
    <w:rsid w:val="00CF68CC"/>
    <w:rsid w:val="00D15DB7"/>
    <w:rsid w:val="00D54464"/>
    <w:rsid w:val="00D55DE4"/>
    <w:rsid w:val="00D926DB"/>
    <w:rsid w:val="00DA22DD"/>
    <w:rsid w:val="00DC249F"/>
    <w:rsid w:val="00DD65AD"/>
    <w:rsid w:val="00DD675E"/>
    <w:rsid w:val="00DE3AD1"/>
    <w:rsid w:val="00DE5979"/>
    <w:rsid w:val="00DF4279"/>
    <w:rsid w:val="00DF7CB3"/>
    <w:rsid w:val="00E040A4"/>
    <w:rsid w:val="00E0481B"/>
    <w:rsid w:val="00E07297"/>
    <w:rsid w:val="00E11D3E"/>
    <w:rsid w:val="00E4751F"/>
    <w:rsid w:val="00E733D7"/>
    <w:rsid w:val="00E84280"/>
    <w:rsid w:val="00E87502"/>
    <w:rsid w:val="00EC6919"/>
    <w:rsid w:val="00EE5ADA"/>
    <w:rsid w:val="00F02FA7"/>
    <w:rsid w:val="00F04453"/>
    <w:rsid w:val="00F17DB1"/>
    <w:rsid w:val="00F418A2"/>
    <w:rsid w:val="00F41DD5"/>
    <w:rsid w:val="00F75E24"/>
    <w:rsid w:val="00FA0B72"/>
    <w:rsid w:val="00FA7288"/>
    <w:rsid w:val="00FE1B96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20F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120F"/>
    <w:pPr>
      <w:keepNext/>
      <w:jc w:val="center"/>
      <w:outlineLvl w:val="0"/>
    </w:pPr>
    <w:rPr>
      <w:b/>
      <w:bCs/>
      <w:szCs w:val="18"/>
    </w:rPr>
  </w:style>
  <w:style w:type="paragraph" w:styleId="Titolo2">
    <w:name w:val="heading 2"/>
    <w:basedOn w:val="Normale"/>
    <w:next w:val="Normale"/>
    <w:qFormat/>
    <w:rsid w:val="0008120F"/>
    <w:pPr>
      <w:keepNext/>
      <w:ind w:left="360"/>
      <w:outlineLvl w:val="1"/>
    </w:pPr>
    <w:rPr>
      <w:b/>
      <w:bCs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8120F"/>
    <w:pPr>
      <w:keepNext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8120F"/>
    <w:rPr>
      <w:color w:val="0000FF"/>
      <w:u w:val="single"/>
    </w:rPr>
  </w:style>
  <w:style w:type="paragraph" w:styleId="Rientrocorpodeltesto">
    <w:name w:val="Body Text Indent"/>
    <w:basedOn w:val="Normale"/>
    <w:rsid w:val="0008120F"/>
    <w:pPr>
      <w:ind w:firstLine="900"/>
    </w:pPr>
    <w:rPr>
      <w:sz w:val="18"/>
      <w:szCs w:val="18"/>
    </w:rPr>
  </w:style>
  <w:style w:type="paragraph" w:styleId="Titolo">
    <w:name w:val="Title"/>
    <w:basedOn w:val="Normale"/>
    <w:link w:val="TitoloCarattere"/>
    <w:qFormat/>
    <w:rsid w:val="003847A2"/>
    <w:pPr>
      <w:spacing w:line="360" w:lineRule="auto"/>
      <w:ind w:firstLine="709"/>
      <w:jc w:val="center"/>
    </w:pPr>
    <w:rPr>
      <w:b/>
      <w:bCs/>
      <w:i/>
      <w:iCs/>
      <w:sz w:val="20"/>
    </w:rPr>
  </w:style>
  <w:style w:type="character" w:customStyle="1" w:styleId="TitoloCarattere">
    <w:name w:val="Titolo Carattere"/>
    <w:basedOn w:val="Carpredefinitoparagrafo"/>
    <w:link w:val="Titolo"/>
    <w:rsid w:val="003847A2"/>
    <w:rPr>
      <w:b/>
      <w:bCs/>
      <w:i/>
      <w:iCs/>
      <w:szCs w:val="24"/>
    </w:rPr>
  </w:style>
  <w:style w:type="paragraph" w:customStyle="1" w:styleId="Default">
    <w:name w:val="Default"/>
    <w:rsid w:val="001367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125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25E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FD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956969"/>
    <w:rPr>
      <w:b/>
      <w:bCs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569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Cs w:val="18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b/>
      <w:bCs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ind w:firstLine="900"/>
    </w:pPr>
    <w:rPr>
      <w:sz w:val="18"/>
      <w:szCs w:val="18"/>
    </w:rPr>
  </w:style>
  <w:style w:type="paragraph" w:styleId="Titolo">
    <w:name w:val="Title"/>
    <w:basedOn w:val="Normale"/>
    <w:link w:val="TitoloCarattere"/>
    <w:qFormat/>
    <w:rsid w:val="003847A2"/>
    <w:pPr>
      <w:spacing w:line="360" w:lineRule="auto"/>
      <w:ind w:firstLine="709"/>
      <w:jc w:val="center"/>
    </w:pPr>
    <w:rPr>
      <w:b/>
      <w:bCs/>
      <w:i/>
      <w:iCs/>
      <w:sz w:val="20"/>
    </w:rPr>
  </w:style>
  <w:style w:type="character" w:customStyle="1" w:styleId="TitoloCarattere">
    <w:name w:val="Titolo Carattere"/>
    <w:basedOn w:val="Carpredefinitoparagrafo"/>
    <w:link w:val="Titolo"/>
    <w:rsid w:val="003847A2"/>
    <w:rPr>
      <w:b/>
      <w:bCs/>
      <w:i/>
      <w:iCs/>
      <w:szCs w:val="24"/>
    </w:rPr>
  </w:style>
  <w:style w:type="paragraph" w:customStyle="1" w:styleId="Default">
    <w:name w:val="Default"/>
    <w:rsid w:val="001367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125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25E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FD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956969"/>
    <w:rPr>
      <w:b/>
      <w:bCs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56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NO%20SCOLASTICO%202015-2016\CIRCOLARI%202015-2016\APRILE%202016\adempimenti%20fine%20anno-%20CIRCOLARI\INCONTRO%20SCUOLA_FAMIGLIA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E11C-A6E0-4481-9B33-2CD4F2FB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ITT 8002452065 4                                                  51° Distretto Scolastico –  Amalfi</vt:lpstr>
    </vt:vector>
  </TitlesOfParts>
  <Company>AMALFI</Company>
  <LinksUpToDate>false</LinksUpToDate>
  <CharactersWithSpaces>1301</CharactersWithSpaces>
  <SharedDoc>false</SharedDoc>
  <HLinks>
    <vt:vector size="18" baseType="variant">
      <vt:variant>
        <vt:i4>6094952</vt:i4>
      </vt:variant>
      <vt:variant>
        <vt:i4>6</vt:i4>
      </vt:variant>
      <vt:variant>
        <vt:i4>0</vt:i4>
      </vt:variant>
      <vt:variant>
        <vt:i4>5</vt:i4>
      </vt:variant>
      <vt:variant>
        <vt:lpwstr>mailto:sais05600g@pec.istruzione.it</vt:lpwstr>
      </vt:variant>
      <vt:variant>
        <vt:lpwstr/>
      </vt:variant>
      <vt:variant>
        <vt:i4>1441915</vt:i4>
      </vt:variant>
      <vt:variant>
        <vt:i4>3</vt:i4>
      </vt:variant>
      <vt:variant>
        <vt:i4>0</vt:i4>
      </vt:variant>
      <vt:variant>
        <vt:i4>5</vt:i4>
      </vt:variant>
      <vt:variant>
        <vt:lpwstr>mailto:sais05600g@istruzione.it</vt:lpwstr>
      </vt:variant>
      <vt:variant>
        <vt:lpwstr/>
      </vt:variant>
      <vt:variant>
        <vt:i4>7667819</vt:i4>
      </vt:variant>
      <vt:variant>
        <vt:i4>0</vt:i4>
      </vt:variant>
      <vt:variant>
        <vt:i4>0</vt:i4>
      </vt:variant>
      <vt:variant>
        <vt:i4>5</vt:i4>
      </vt:variant>
      <vt:variant>
        <vt:lpwstr>http://www.marinigioia.it/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ITT 8002452065 4                                                  51° Distretto Scolastico –  Amalfi</dc:title>
  <dc:creator>Giusy</dc:creator>
  <cp:lastModifiedBy>..</cp:lastModifiedBy>
  <cp:revision>3</cp:revision>
  <cp:lastPrinted>2018-02-19T20:33:00Z</cp:lastPrinted>
  <dcterms:created xsi:type="dcterms:W3CDTF">2018-02-19T20:32:00Z</dcterms:created>
  <dcterms:modified xsi:type="dcterms:W3CDTF">2018-02-19T20:34:00Z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TFG">
    <vt:lpwstr>1</vt:lpwstr>
  </property>
</Properties>
</file>